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FD3" w:rsidRDefault="003A56B8" w:rsidP="003A56B8">
      <w:pPr>
        <w:bidi/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فرم</w:t>
      </w:r>
      <w:r w:rsidR="00D62FD3">
        <w:rPr>
          <w:rFonts w:cs="B Titr" w:hint="cs"/>
          <w:sz w:val="24"/>
          <w:szCs w:val="24"/>
          <w:rtl/>
          <w:lang w:bidi="fa-IR"/>
        </w:rPr>
        <w:t xml:space="preserve"> اعلام نیاز تعداد و عناوین دروس</w:t>
      </w:r>
      <w:r>
        <w:rPr>
          <w:rFonts w:cs="B Titr" w:hint="cs"/>
          <w:sz w:val="24"/>
          <w:szCs w:val="24"/>
          <w:rtl/>
          <w:lang w:bidi="fa-IR"/>
        </w:rPr>
        <w:t xml:space="preserve"> و اساتید مجوزدار</w:t>
      </w:r>
      <w:r w:rsidR="00D62FD3">
        <w:rPr>
          <w:rFonts w:cs="B Titr" w:hint="cs"/>
          <w:sz w:val="24"/>
          <w:szCs w:val="24"/>
          <w:rtl/>
          <w:lang w:bidi="fa-IR"/>
        </w:rPr>
        <w:t xml:space="preserve"> مورد نیاز</w:t>
      </w:r>
      <w:r>
        <w:rPr>
          <w:rFonts w:cs="B Titr" w:hint="cs"/>
          <w:sz w:val="24"/>
          <w:szCs w:val="24"/>
          <w:rtl/>
          <w:lang w:bidi="fa-IR"/>
        </w:rPr>
        <w:t xml:space="preserve"> در</w:t>
      </w:r>
      <w:r w:rsidR="00D62FD3">
        <w:rPr>
          <w:rFonts w:cs="B Titr" w:hint="cs"/>
          <w:sz w:val="24"/>
          <w:szCs w:val="24"/>
          <w:rtl/>
          <w:lang w:bidi="fa-IR"/>
        </w:rPr>
        <w:t xml:space="preserve"> گروه معارف اسلامي پردیس/مرکز </w:t>
      </w:r>
      <w:r>
        <w:rPr>
          <w:rFonts w:cs="B Titr" w:hint="cs"/>
          <w:sz w:val="24"/>
          <w:szCs w:val="24"/>
          <w:rtl/>
          <w:lang w:bidi="fa-IR"/>
        </w:rPr>
        <w:t xml:space="preserve">- </w:t>
      </w:r>
      <w:r w:rsidR="00D62FD3">
        <w:rPr>
          <w:rFonts w:cs="B Titr" w:hint="cs"/>
          <w:sz w:val="24"/>
          <w:szCs w:val="24"/>
          <w:rtl/>
          <w:lang w:bidi="fa-IR"/>
        </w:rPr>
        <w:t>نیمسال اول سال تحصیلی 94-1393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54"/>
        <w:gridCol w:w="2448"/>
        <w:gridCol w:w="1114"/>
        <w:gridCol w:w="1866"/>
        <w:gridCol w:w="1653"/>
        <w:gridCol w:w="2000"/>
        <w:gridCol w:w="2210"/>
        <w:gridCol w:w="1735"/>
        <w:gridCol w:w="1735"/>
      </w:tblGrid>
      <w:tr w:rsidR="003A56B8" w:rsidRPr="00BD0BFC" w:rsidTr="003A56B8">
        <w:tc>
          <w:tcPr>
            <w:tcW w:w="854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  <w:r w:rsidRPr="00BD0BFC">
              <w:rPr>
                <w:rFonts w:ascii="B Titr" w:hAnsi="B Titr"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448" w:type="dxa"/>
            <w:vAlign w:val="center"/>
          </w:tcPr>
          <w:p w:rsidR="003A56B8" w:rsidRPr="00BD0BFC" w:rsidRDefault="003A56B8" w:rsidP="003A56B8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  <w:r w:rsidRPr="00BD0BFC">
              <w:rPr>
                <w:rFonts w:ascii="B Titr" w:hAnsi="B Titr" w:cs="B Titr" w:hint="cs"/>
                <w:sz w:val="24"/>
                <w:szCs w:val="24"/>
                <w:rtl/>
                <w:lang w:bidi="fa-IR"/>
              </w:rPr>
              <w:t>عنوان در</w:t>
            </w:r>
            <w:r>
              <w:rPr>
                <w:rFonts w:ascii="B Titr" w:hAnsi="B Titr" w:cs="B Titr" w:hint="cs"/>
                <w:sz w:val="24"/>
                <w:szCs w:val="24"/>
                <w:rtl/>
                <w:lang w:bidi="fa-IR"/>
              </w:rPr>
              <w:t>س</w:t>
            </w:r>
          </w:p>
        </w:tc>
        <w:tc>
          <w:tcPr>
            <w:tcW w:w="1114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  <w:r w:rsidRPr="00BD0BFC">
              <w:rPr>
                <w:rFonts w:ascii="B Titr" w:hAnsi="B Titr" w:cs="B Titr" w:hint="cs"/>
                <w:sz w:val="24"/>
                <w:szCs w:val="24"/>
                <w:rtl/>
                <w:lang w:bidi="fa-IR"/>
              </w:rPr>
              <w:t>تعداد واحد</w:t>
            </w:r>
          </w:p>
        </w:tc>
        <w:tc>
          <w:tcPr>
            <w:tcW w:w="1866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  <w:r w:rsidRPr="00BD0BFC">
              <w:rPr>
                <w:rFonts w:ascii="B Titr" w:hAnsi="B Titr" w:cs="B Titr" w:hint="cs"/>
                <w:sz w:val="24"/>
                <w:szCs w:val="24"/>
                <w:rtl/>
                <w:lang w:bidi="fa-IR"/>
              </w:rPr>
              <w:t>کارشناسی پیوسته ورودی 91</w:t>
            </w:r>
          </w:p>
        </w:tc>
        <w:tc>
          <w:tcPr>
            <w:tcW w:w="1653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  <w:r w:rsidRPr="00BD0BFC">
              <w:rPr>
                <w:rFonts w:ascii="B Titr" w:hAnsi="B Titr" w:cs="B Titr" w:hint="cs"/>
                <w:sz w:val="24"/>
                <w:szCs w:val="24"/>
                <w:rtl/>
                <w:lang w:bidi="fa-IR"/>
              </w:rPr>
              <w:t>کارشناسی پیوسته ورودی 92</w:t>
            </w:r>
          </w:p>
        </w:tc>
        <w:tc>
          <w:tcPr>
            <w:tcW w:w="2000" w:type="dxa"/>
            <w:vAlign w:val="center"/>
          </w:tcPr>
          <w:p w:rsidR="003A56B8" w:rsidRPr="00BD0BFC" w:rsidRDefault="003A56B8" w:rsidP="003A56B8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  <w:r w:rsidRPr="00BD0BFC">
              <w:rPr>
                <w:rFonts w:ascii="B Titr" w:hAnsi="B Titr" w:cs="B Titr" w:hint="cs"/>
                <w:sz w:val="24"/>
                <w:szCs w:val="24"/>
                <w:rtl/>
                <w:lang w:bidi="fa-IR"/>
              </w:rPr>
              <w:t xml:space="preserve">کارشناسی پیوسته ورودی </w:t>
            </w:r>
            <w:r>
              <w:rPr>
                <w:rFonts w:ascii="B Titr" w:hAnsi="B Titr" w:cs="B Titr" w:hint="cs"/>
                <w:sz w:val="24"/>
                <w:szCs w:val="24"/>
                <w:rtl/>
                <w:lang w:bidi="fa-IR"/>
              </w:rPr>
              <w:t>93</w:t>
            </w:r>
          </w:p>
        </w:tc>
        <w:tc>
          <w:tcPr>
            <w:tcW w:w="2210" w:type="dxa"/>
            <w:vAlign w:val="center"/>
          </w:tcPr>
          <w:p w:rsidR="003A56B8" w:rsidRPr="00BD0BFC" w:rsidRDefault="003A56B8" w:rsidP="003A56B8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  <w:r w:rsidRPr="00BD0BFC">
              <w:rPr>
                <w:rFonts w:ascii="B Titr" w:hAnsi="B Titr" w:cs="B Titr" w:hint="cs"/>
                <w:sz w:val="24"/>
                <w:szCs w:val="24"/>
                <w:rtl/>
                <w:lang w:bidi="fa-IR"/>
              </w:rPr>
              <w:t>کارشناسی ناپیوسته ورودی</w:t>
            </w:r>
            <w:r>
              <w:rPr>
                <w:rFonts w:ascii="B Titr" w:hAnsi="B Titr" w:cs="B Titr" w:hint="cs"/>
                <w:sz w:val="24"/>
                <w:szCs w:val="24"/>
                <w:rtl/>
                <w:lang w:bidi="fa-IR"/>
              </w:rPr>
              <w:t xml:space="preserve"> بهمن</w:t>
            </w:r>
            <w:r w:rsidRPr="00BD0BFC">
              <w:rPr>
                <w:rFonts w:ascii="B Titr" w:hAnsi="B Titr" w:cs="B Titr" w:hint="cs"/>
                <w:sz w:val="24"/>
                <w:szCs w:val="24"/>
                <w:rtl/>
                <w:lang w:bidi="fa-IR"/>
              </w:rPr>
              <w:t xml:space="preserve"> 91</w:t>
            </w:r>
          </w:p>
        </w:tc>
        <w:tc>
          <w:tcPr>
            <w:tcW w:w="1735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  <w:r w:rsidRPr="00BD0BFC">
              <w:rPr>
                <w:rFonts w:ascii="B Titr" w:hAnsi="B Titr" w:cs="B Titr" w:hint="cs"/>
                <w:sz w:val="24"/>
                <w:szCs w:val="24"/>
                <w:rtl/>
                <w:lang w:bidi="fa-IR"/>
              </w:rPr>
              <w:t>کارشناسی ناپیوسته ورودی 92</w:t>
            </w:r>
          </w:p>
        </w:tc>
        <w:tc>
          <w:tcPr>
            <w:tcW w:w="1735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  <w:r w:rsidRPr="00BD0BFC">
              <w:rPr>
                <w:rFonts w:ascii="B Titr" w:hAnsi="B Titr" w:cs="B Titr" w:hint="cs"/>
                <w:sz w:val="24"/>
                <w:szCs w:val="24"/>
                <w:rtl/>
                <w:lang w:bidi="fa-IR"/>
              </w:rPr>
              <w:t>کارشناسی ناپیوسته ورودی 93</w:t>
            </w:r>
          </w:p>
        </w:tc>
      </w:tr>
      <w:tr w:rsidR="003A56B8" w:rsidRPr="00BD0BFC" w:rsidTr="003A56B8">
        <w:trPr>
          <w:trHeight w:val="624"/>
        </w:trPr>
        <w:tc>
          <w:tcPr>
            <w:tcW w:w="854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  <w:r w:rsidRPr="00BD0BFC">
              <w:rPr>
                <w:rFonts w:ascii="B Titr" w:hAnsi="B Titr" w:cs="B Tit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48" w:type="dxa"/>
            <w:vAlign w:val="center"/>
          </w:tcPr>
          <w:p w:rsidR="003A56B8" w:rsidRPr="00BD0BFC" w:rsidRDefault="006C734D" w:rsidP="00D62FD3">
            <w:pPr>
              <w:bidi/>
              <w:jc w:val="center"/>
              <w:rPr>
                <w:rFonts w:ascii="B Titr" w:hAnsi="B Titr" w:cs="B Titr" w:hint="cs"/>
                <w:sz w:val="24"/>
                <w:szCs w:val="24"/>
                <w:rtl/>
                <w:lang w:bidi="fa-IR"/>
              </w:rPr>
            </w:pPr>
            <w:r>
              <w:rPr>
                <w:rFonts w:ascii="B Titr" w:hAnsi="B Titr" w:cs="B Titr" w:hint="cs"/>
                <w:sz w:val="24"/>
                <w:szCs w:val="24"/>
                <w:rtl/>
                <w:lang w:bidi="fa-IR"/>
              </w:rPr>
              <w:t>انقلاب اسلامی و ریشه های آن</w:t>
            </w:r>
          </w:p>
        </w:tc>
        <w:tc>
          <w:tcPr>
            <w:tcW w:w="1114" w:type="dxa"/>
            <w:vAlign w:val="center"/>
          </w:tcPr>
          <w:p w:rsidR="003A56B8" w:rsidRPr="00BD0BFC" w:rsidRDefault="006C734D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  <w:r>
              <w:rPr>
                <w:rFonts w:ascii="B Titr" w:hAnsi="B Titr" w:cs="B Tit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866" w:type="dxa"/>
            <w:vAlign w:val="center"/>
          </w:tcPr>
          <w:p w:rsidR="003A56B8" w:rsidRPr="00BD0BFC" w:rsidRDefault="006C734D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  <w:r>
              <w:rPr>
                <w:rFonts w:ascii="B Titr" w:hAnsi="B Titr" w:cs="B Titr" w:hint="cs"/>
                <w:sz w:val="24"/>
                <w:szCs w:val="24"/>
                <w:rtl/>
                <w:lang w:bidi="fa-IR"/>
              </w:rPr>
              <w:t>----</w:t>
            </w:r>
          </w:p>
        </w:tc>
        <w:tc>
          <w:tcPr>
            <w:tcW w:w="1653" w:type="dxa"/>
            <w:vAlign w:val="center"/>
          </w:tcPr>
          <w:p w:rsidR="003A56B8" w:rsidRPr="00BD0BFC" w:rsidRDefault="006C734D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  <w:r>
              <w:rPr>
                <w:rFonts w:ascii="B Titr" w:hAnsi="B Titr" w:cs="B Tit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000" w:type="dxa"/>
          </w:tcPr>
          <w:p w:rsidR="003A56B8" w:rsidRPr="00BD0BFC" w:rsidRDefault="006C734D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  <w:r>
              <w:rPr>
                <w:rFonts w:ascii="B Titr" w:hAnsi="B Titr" w:cs="B Titr" w:hint="cs"/>
                <w:sz w:val="24"/>
                <w:szCs w:val="24"/>
                <w:rtl/>
                <w:lang w:bidi="fa-IR"/>
              </w:rPr>
              <w:t>----</w:t>
            </w:r>
          </w:p>
        </w:tc>
        <w:tc>
          <w:tcPr>
            <w:tcW w:w="2210" w:type="dxa"/>
            <w:vAlign w:val="center"/>
          </w:tcPr>
          <w:p w:rsidR="003A56B8" w:rsidRPr="00BD0BFC" w:rsidRDefault="006C734D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  <w:r>
              <w:rPr>
                <w:rFonts w:ascii="B Titr" w:hAnsi="B Titr" w:cs="B Titr" w:hint="cs"/>
                <w:sz w:val="24"/>
                <w:szCs w:val="24"/>
                <w:rtl/>
                <w:lang w:bidi="fa-IR"/>
              </w:rPr>
              <w:t>----</w:t>
            </w:r>
          </w:p>
        </w:tc>
        <w:tc>
          <w:tcPr>
            <w:tcW w:w="1735" w:type="dxa"/>
            <w:vAlign w:val="center"/>
          </w:tcPr>
          <w:p w:rsidR="003A56B8" w:rsidRPr="00BD0BFC" w:rsidRDefault="006C734D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  <w:r>
              <w:rPr>
                <w:rFonts w:ascii="B Titr" w:hAnsi="B Titr" w:cs="B Titr" w:hint="cs"/>
                <w:sz w:val="24"/>
                <w:szCs w:val="24"/>
                <w:rtl/>
                <w:lang w:bidi="fa-IR"/>
              </w:rPr>
              <w:t>----</w:t>
            </w:r>
          </w:p>
        </w:tc>
        <w:tc>
          <w:tcPr>
            <w:tcW w:w="1735" w:type="dxa"/>
            <w:vAlign w:val="center"/>
          </w:tcPr>
          <w:p w:rsidR="003A56B8" w:rsidRPr="00BD0BFC" w:rsidRDefault="006C734D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  <w:r>
              <w:rPr>
                <w:rFonts w:ascii="B Titr" w:hAnsi="B Titr" w:cs="B Titr" w:hint="cs"/>
                <w:sz w:val="24"/>
                <w:szCs w:val="24"/>
                <w:rtl/>
                <w:lang w:bidi="fa-IR"/>
              </w:rPr>
              <w:t>----</w:t>
            </w:r>
          </w:p>
        </w:tc>
      </w:tr>
      <w:tr w:rsidR="003A56B8" w:rsidRPr="00BD0BFC" w:rsidTr="003A56B8">
        <w:trPr>
          <w:trHeight w:val="624"/>
        </w:trPr>
        <w:tc>
          <w:tcPr>
            <w:tcW w:w="854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  <w:r w:rsidRPr="00BD0BFC">
              <w:rPr>
                <w:rFonts w:ascii="B Titr" w:hAnsi="B Titr" w:cs="B Tit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48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14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66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3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00" w:type="dxa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210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35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35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</w:tr>
      <w:tr w:rsidR="003A56B8" w:rsidRPr="00BD0BFC" w:rsidTr="003A56B8">
        <w:trPr>
          <w:trHeight w:val="624"/>
        </w:trPr>
        <w:tc>
          <w:tcPr>
            <w:tcW w:w="854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  <w:r w:rsidRPr="00BD0BFC">
              <w:rPr>
                <w:rFonts w:ascii="B Titr" w:hAnsi="B Titr" w:cs="B Tit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48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14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66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3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00" w:type="dxa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210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35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35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</w:tr>
      <w:tr w:rsidR="003A56B8" w:rsidRPr="00BD0BFC" w:rsidTr="003A56B8">
        <w:trPr>
          <w:trHeight w:val="624"/>
        </w:trPr>
        <w:tc>
          <w:tcPr>
            <w:tcW w:w="854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  <w:r w:rsidRPr="00BD0BFC">
              <w:rPr>
                <w:rFonts w:ascii="B Titr" w:hAnsi="B Titr" w:cs="B Tit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448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14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66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3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00" w:type="dxa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210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35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35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</w:tr>
      <w:tr w:rsidR="003A56B8" w:rsidRPr="00BD0BFC" w:rsidTr="003A56B8">
        <w:trPr>
          <w:trHeight w:val="624"/>
        </w:trPr>
        <w:tc>
          <w:tcPr>
            <w:tcW w:w="854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  <w:r w:rsidRPr="00BD0BFC">
              <w:rPr>
                <w:rFonts w:ascii="B Titr" w:hAnsi="B Titr" w:cs="B Tit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448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14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66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3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00" w:type="dxa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210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35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35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</w:tr>
      <w:tr w:rsidR="003A56B8" w:rsidRPr="00BD0BFC" w:rsidTr="003A56B8">
        <w:trPr>
          <w:trHeight w:val="624"/>
        </w:trPr>
        <w:tc>
          <w:tcPr>
            <w:tcW w:w="854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  <w:r>
              <w:rPr>
                <w:rFonts w:ascii="B Titr" w:hAnsi="B Titr" w:cs="B Titr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448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14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66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3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00" w:type="dxa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210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35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35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</w:tr>
      <w:tr w:rsidR="003A56B8" w:rsidRPr="00BD0BFC" w:rsidTr="003A56B8">
        <w:trPr>
          <w:trHeight w:val="624"/>
        </w:trPr>
        <w:tc>
          <w:tcPr>
            <w:tcW w:w="854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  <w:r>
              <w:rPr>
                <w:rFonts w:ascii="B Titr" w:hAnsi="B Titr" w:cs="B Titr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448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14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66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3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00" w:type="dxa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210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35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35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</w:tr>
      <w:tr w:rsidR="003A56B8" w:rsidRPr="00BD0BFC" w:rsidTr="003A56B8">
        <w:trPr>
          <w:trHeight w:val="624"/>
        </w:trPr>
        <w:tc>
          <w:tcPr>
            <w:tcW w:w="854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  <w:r>
              <w:rPr>
                <w:rFonts w:ascii="B Titr" w:hAnsi="B Titr" w:cs="B Titr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448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14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66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3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00" w:type="dxa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210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35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35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</w:tr>
      <w:tr w:rsidR="003A56B8" w:rsidRPr="00BD0BFC" w:rsidTr="003A56B8">
        <w:trPr>
          <w:trHeight w:val="624"/>
        </w:trPr>
        <w:tc>
          <w:tcPr>
            <w:tcW w:w="854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  <w:r>
              <w:rPr>
                <w:rFonts w:ascii="B Titr" w:hAnsi="B Titr" w:cs="B Titr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2448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14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66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3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00" w:type="dxa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210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35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35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</w:tr>
      <w:tr w:rsidR="003A56B8" w:rsidRPr="00BD0BFC" w:rsidTr="003A56B8">
        <w:trPr>
          <w:trHeight w:val="624"/>
        </w:trPr>
        <w:tc>
          <w:tcPr>
            <w:tcW w:w="854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  <w:r>
              <w:rPr>
                <w:rFonts w:ascii="B Titr" w:hAnsi="B Titr" w:cs="B Titr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448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14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66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3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00" w:type="dxa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210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35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35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</w:tr>
      <w:tr w:rsidR="003A56B8" w:rsidRPr="00BD0BFC" w:rsidTr="003A56B8">
        <w:trPr>
          <w:trHeight w:val="624"/>
        </w:trPr>
        <w:tc>
          <w:tcPr>
            <w:tcW w:w="854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  <w:r>
              <w:rPr>
                <w:rFonts w:ascii="B Titr" w:hAnsi="B Titr" w:cs="B Titr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2448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14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66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3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00" w:type="dxa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210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35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35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</w:tr>
      <w:tr w:rsidR="003A56B8" w:rsidRPr="00BD0BFC" w:rsidTr="003A56B8">
        <w:trPr>
          <w:trHeight w:val="624"/>
        </w:trPr>
        <w:tc>
          <w:tcPr>
            <w:tcW w:w="854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  <w:r>
              <w:rPr>
                <w:rFonts w:ascii="B Titr" w:hAnsi="B Titr" w:cs="B Titr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2448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14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66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3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00" w:type="dxa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210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35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35" w:type="dxa"/>
            <w:vAlign w:val="center"/>
          </w:tcPr>
          <w:p w:rsidR="003A56B8" w:rsidRPr="00BD0BFC" w:rsidRDefault="003A56B8" w:rsidP="00D62FD3">
            <w:pPr>
              <w:bidi/>
              <w:jc w:val="center"/>
              <w:rPr>
                <w:rFonts w:ascii="B Titr" w:hAnsi="B Titr" w:cs="B Titr"/>
                <w:sz w:val="24"/>
                <w:szCs w:val="24"/>
                <w:rtl/>
                <w:lang w:bidi="fa-IR"/>
              </w:rPr>
            </w:pPr>
          </w:p>
        </w:tc>
      </w:tr>
    </w:tbl>
    <w:p w:rsidR="00D62FD3" w:rsidRPr="00BD0BFC" w:rsidRDefault="00D62FD3" w:rsidP="00D62FD3">
      <w:pPr>
        <w:bidi/>
        <w:jc w:val="center"/>
        <w:rPr>
          <w:rFonts w:ascii="B Titr" w:hAnsi="B Titr" w:cs="B Titr"/>
          <w:sz w:val="24"/>
          <w:szCs w:val="24"/>
          <w:rtl/>
          <w:lang w:bidi="fa-IR"/>
        </w:rPr>
      </w:pPr>
      <w:bookmarkStart w:id="0" w:name="_GoBack"/>
      <w:bookmarkEnd w:id="0"/>
    </w:p>
    <w:sectPr w:rsidR="00D62FD3" w:rsidRPr="00BD0BFC" w:rsidSect="00D62FD3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FD3"/>
    <w:rsid w:val="00260615"/>
    <w:rsid w:val="003A56B8"/>
    <w:rsid w:val="004322A5"/>
    <w:rsid w:val="005E615F"/>
    <w:rsid w:val="006C734D"/>
    <w:rsid w:val="007959BA"/>
    <w:rsid w:val="009A58F6"/>
    <w:rsid w:val="00BD0BFC"/>
    <w:rsid w:val="00C46956"/>
    <w:rsid w:val="00D60E68"/>
    <w:rsid w:val="00D62FD3"/>
    <w:rsid w:val="00E734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76F504-5360-4435-B192-751048E48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2F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t1\AppData\Roaming\Microsoft\Templates\template%20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A4.dotx</Template>
  <TotalTime>6</TotalTime>
  <Pages>1</Pages>
  <Words>74</Words>
  <Characters>425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it1</dc:creator>
  <cp:lastModifiedBy>a</cp:lastModifiedBy>
  <cp:revision>2</cp:revision>
  <cp:lastPrinted>2014-08-20T12:56:00Z</cp:lastPrinted>
  <dcterms:created xsi:type="dcterms:W3CDTF">2014-08-31T08:25:00Z</dcterms:created>
  <dcterms:modified xsi:type="dcterms:W3CDTF">2014-08-31T08:25:00Z</dcterms:modified>
</cp:coreProperties>
</file>